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C1" w:rsidRPr="002A37D0" w:rsidRDefault="00127D0B" w:rsidP="002A37D0">
      <w:pPr>
        <w:pStyle w:val="NoSpacing"/>
        <w:rPr>
          <w:sz w:val="24"/>
          <w:szCs w:val="24"/>
        </w:rPr>
      </w:pPr>
      <w:r w:rsidRPr="002A37D0">
        <w:rPr>
          <w:b w:val="0"/>
          <w:noProof/>
          <w:sz w:val="28"/>
          <w:szCs w:val="28"/>
        </w:rPr>
        <w:drawing>
          <wp:inline distT="0" distB="0" distL="0" distR="0">
            <wp:extent cx="1060014" cy="365760"/>
            <wp:effectExtent l="19050" t="0" r="6786" b="0"/>
            <wp:docPr id="1" name="Picture 0" descr="Sah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hal logo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001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7C1" w:rsidRPr="002A37D0">
        <w:rPr>
          <w:b w:val="0"/>
          <w:sz w:val="28"/>
          <w:szCs w:val="28"/>
          <w:u w:val="single"/>
        </w:rPr>
        <w:br/>
      </w:r>
      <w:r w:rsidR="00015C5F" w:rsidRPr="0066698D">
        <w:rPr>
          <w:sz w:val="24"/>
          <w:szCs w:val="24"/>
          <w:highlight w:val="yellow"/>
          <w:u w:val="single"/>
        </w:rPr>
        <w:t>Homemaker</w:t>
      </w:r>
      <w:r w:rsidR="00015C5F" w:rsidRPr="002A37D0">
        <w:rPr>
          <w:sz w:val="24"/>
          <w:szCs w:val="24"/>
        </w:rPr>
        <w:t xml:space="preserve"> (HM</w:t>
      </w:r>
      <w:r w:rsidR="0096283C" w:rsidRPr="002A37D0">
        <w:rPr>
          <w:sz w:val="24"/>
          <w:szCs w:val="24"/>
        </w:rPr>
        <w:t>KR</w:t>
      </w:r>
      <w:r w:rsidRPr="002A37D0">
        <w:rPr>
          <w:sz w:val="24"/>
          <w:szCs w:val="24"/>
        </w:rPr>
        <w:t>) Time</w:t>
      </w:r>
      <w:r w:rsidR="004A0F89" w:rsidRPr="002A37D0">
        <w:rPr>
          <w:sz w:val="24"/>
          <w:szCs w:val="24"/>
        </w:rPr>
        <w:t xml:space="preserve"> </w:t>
      </w:r>
      <w:r w:rsidR="004A67C1" w:rsidRPr="002A37D0">
        <w:rPr>
          <w:sz w:val="24"/>
          <w:szCs w:val="24"/>
        </w:rPr>
        <w:t>Activity Documentation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749"/>
        <w:gridCol w:w="798"/>
        <w:gridCol w:w="803"/>
        <w:gridCol w:w="807"/>
        <w:gridCol w:w="809"/>
        <w:gridCol w:w="806"/>
        <w:gridCol w:w="810"/>
        <w:gridCol w:w="1687"/>
        <w:gridCol w:w="806"/>
        <w:gridCol w:w="799"/>
        <w:gridCol w:w="803"/>
        <w:gridCol w:w="807"/>
        <w:gridCol w:w="809"/>
        <w:gridCol w:w="806"/>
        <w:gridCol w:w="810"/>
      </w:tblGrid>
      <w:tr w:rsidR="002335BF" w:rsidRPr="00432E2E" w:rsidTr="005E19F8">
        <w:tc>
          <w:tcPr>
            <w:tcW w:w="1483" w:type="dxa"/>
            <w:tcBorders>
              <w:bottom w:val="single" w:sz="4" w:space="0" w:color="auto"/>
            </w:tcBorders>
            <w:shd w:val="clear" w:color="auto" w:fill="auto"/>
          </w:tcPr>
          <w:p w:rsidR="00384893" w:rsidRPr="0096283C" w:rsidRDefault="00384893" w:rsidP="00E34913">
            <w:pPr>
              <w:jc w:val="left"/>
              <w:rPr>
                <w:sz w:val="20"/>
                <w:szCs w:val="20"/>
              </w:rPr>
            </w:pPr>
            <w:r w:rsidRPr="0096283C">
              <w:rPr>
                <w:sz w:val="20"/>
                <w:szCs w:val="20"/>
              </w:rPr>
              <w:t>Week 1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384893" w:rsidRDefault="00384893" w:rsidP="001F0F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Sat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Sun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9660DF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:rsidR="00384893" w:rsidRPr="0096283C" w:rsidRDefault="00384893" w:rsidP="00E34913">
            <w:pPr>
              <w:jc w:val="left"/>
              <w:rPr>
                <w:sz w:val="20"/>
                <w:szCs w:val="20"/>
              </w:rPr>
            </w:pPr>
            <w:r w:rsidRPr="0096283C">
              <w:rPr>
                <w:sz w:val="20"/>
                <w:szCs w:val="20"/>
              </w:rPr>
              <w:t>Week 2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Sat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Sun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384893" w:rsidRPr="00432E2E" w:rsidRDefault="00384893" w:rsidP="00791015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</w:t>
            </w:r>
          </w:p>
        </w:tc>
        <w:bookmarkStart w:id="0" w:name="_GoBack"/>
        <w:bookmarkEnd w:id="0"/>
      </w:tr>
      <w:tr w:rsidR="002335BF" w:rsidRPr="00E376F4" w:rsidTr="005E19F8">
        <w:tc>
          <w:tcPr>
            <w:tcW w:w="1483" w:type="dxa"/>
            <w:tcBorders>
              <w:bottom w:val="single" w:sz="12" w:space="0" w:color="auto"/>
            </w:tcBorders>
            <w:shd w:val="clear" w:color="auto" w:fill="auto"/>
          </w:tcPr>
          <w:p w:rsidR="005E19F8" w:rsidRPr="00142C77" w:rsidRDefault="005E19F8" w:rsidP="00E34913">
            <w:pPr>
              <w:jc w:val="left"/>
              <w:rPr>
                <w:sz w:val="16"/>
                <w:szCs w:val="16"/>
              </w:rPr>
            </w:pPr>
            <w:r w:rsidRPr="00142C77">
              <w:rPr>
                <w:sz w:val="16"/>
                <w:szCs w:val="16"/>
              </w:rPr>
              <w:t>Month/Day/Year</w:t>
            </w: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2335B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5E19F8" w:rsidRPr="00C65A33" w:rsidRDefault="005E19F8" w:rsidP="0036420F">
            <w:pPr>
              <w:jc w:val="left"/>
            </w:pPr>
            <w:r w:rsidRPr="00C65A33">
              <w:t>Monthly/day/year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Default="005E19F8" w:rsidP="0036420F">
            <w:pPr>
              <w:rPr>
                <w:sz w:val="14"/>
                <w:szCs w:val="14"/>
              </w:rPr>
            </w:pPr>
          </w:p>
        </w:tc>
      </w:tr>
      <w:tr w:rsidR="002335BF" w:rsidRPr="00432E2E" w:rsidTr="005E19F8">
        <w:tc>
          <w:tcPr>
            <w:tcW w:w="14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E19F8" w:rsidRPr="00142C77" w:rsidRDefault="005E19F8" w:rsidP="00E34913">
            <w:pPr>
              <w:jc w:val="left"/>
              <w:rPr>
                <w:highlight w:val="yellow"/>
              </w:rPr>
            </w:pPr>
            <w:r w:rsidRPr="00142C77">
              <w:rPr>
                <w:sz w:val="16"/>
                <w:szCs w:val="16"/>
                <w:highlight w:val="yellow"/>
              </w:rPr>
              <w:t>Time In</w:t>
            </w:r>
            <w:r w:rsidRPr="00142C77">
              <w:rPr>
                <w:highlight w:val="yellow"/>
              </w:rPr>
              <w:t xml:space="preserve">  </w:t>
            </w:r>
            <w:r w:rsidRPr="00142C77">
              <w:rPr>
                <w:sz w:val="16"/>
                <w:szCs w:val="16"/>
                <w:highlight w:val="yellow"/>
              </w:rPr>
              <w:t>Am/Pm</w:t>
            </w:r>
          </w:p>
        </w:tc>
        <w:tc>
          <w:tcPr>
            <w:tcW w:w="761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1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E19F8" w:rsidRPr="00142C77" w:rsidRDefault="005E19F8" w:rsidP="00E34913">
            <w:pPr>
              <w:jc w:val="left"/>
              <w:rPr>
                <w:highlight w:val="yellow"/>
              </w:rPr>
            </w:pPr>
            <w:r w:rsidRPr="00142C77">
              <w:rPr>
                <w:highlight w:val="yellow"/>
              </w:rPr>
              <w:t>Time In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  <w:tcBorders>
              <w:bottom w:val="single" w:sz="12" w:space="0" w:color="auto"/>
            </w:tcBorders>
            <w:shd w:val="clear" w:color="auto" w:fill="auto"/>
          </w:tcPr>
          <w:p w:rsidR="005E19F8" w:rsidRPr="00142C77" w:rsidRDefault="005E19F8" w:rsidP="00E34913">
            <w:pPr>
              <w:jc w:val="left"/>
              <w:rPr>
                <w:highlight w:val="yellow"/>
              </w:rPr>
            </w:pPr>
            <w:r w:rsidRPr="00142C77">
              <w:rPr>
                <w:sz w:val="16"/>
                <w:szCs w:val="16"/>
                <w:highlight w:val="yellow"/>
              </w:rPr>
              <w:t>Time out  Am/Pm</w:t>
            </w: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5E19F8" w:rsidRPr="00142C77" w:rsidRDefault="005E19F8" w:rsidP="00E34913">
            <w:pPr>
              <w:jc w:val="left"/>
              <w:rPr>
                <w:highlight w:val="yellow"/>
              </w:rPr>
            </w:pPr>
            <w:r w:rsidRPr="00142C77">
              <w:rPr>
                <w:highlight w:val="yellow"/>
              </w:rPr>
              <w:t>Time Out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  <w:tcBorders>
              <w:bottom w:val="single" w:sz="12" w:space="0" w:color="auto"/>
            </w:tcBorders>
            <w:shd w:val="clear" w:color="auto" w:fill="auto"/>
          </w:tcPr>
          <w:p w:rsidR="005E19F8" w:rsidRPr="00142C77" w:rsidRDefault="005E19F8" w:rsidP="00E376F4">
            <w:pPr>
              <w:jc w:val="left"/>
            </w:pPr>
            <w:r w:rsidRPr="00142C77">
              <w:t>Total Daily Hrs</w:t>
            </w:r>
          </w:p>
        </w:tc>
        <w:tc>
          <w:tcPr>
            <w:tcW w:w="761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5E19F8" w:rsidRPr="00142C77" w:rsidRDefault="005E19F8" w:rsidP="00A9566B">
            <w:pPr>
              <w:jc w:val="left"/>
            </w:pPr>
            <w:r w:rsidRPr="00142C77">
              <w:t>Total Daily Hrs</w:t>
            </w: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ED0630" w:rsidRDefault="005E19F8" w:rsidP="004A67C1">
            <w:pPr>
              <w:rPr>
                <w:b w:val="0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5E19F8" w:rsidRPr="00432E2E" w:rsidTr="005E19F8">
        <w:tc>
          <w:tcPr>
            <w:tcW w:w="7175" w:type="dxa"/>
            <w:gridSpan w:val="8"/>
          </w:tcPr>
          <w:p w:rsidR="005E19F8" w:rsidRPr="00B341F5" w:rsidRDefault="005E19F8" w:rsidP="005B467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Supports</w:t>
            </w:r>
          </w:p>
        </w:tc>
        <w:tc>
          <w:tcPr>
            <w:tcW w:w="7441" w:type="dxa"/>
            <w:gridSpan w:val="8"/>
          </w:tcPr>
          <w:p w:rsidR="005E19F8" w:rsidRPr="0091264B" w:rsidRDefault="005E19F8" w:rsidP="005B467D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sz w:val="20"/>
                <w:szCs w:val="20"/>
              </w:rPr>
              <w:t>Supports</w:t>
            </w:r>
          </w:p>
        </w:tc>
      </w:tr>
      <w:tr w:rsidR="002335BF" w:rsidRPr="00432E2E" w:rsidTr="005E19F8">
        <w:trPr>
          <w:trHeight w:val="260"/>
        </w:trPr>
        <w:tc>
          <w:tcPr>
            <w:tcW w:w="1483" w:type="dxa"/>
          </w:tcPr>
          <w:p w:rsidR="005E19F8" w:rsidRPr="00015C5F" w:rsidRDefault="005E19F8" w:rsidP="00015C5F">
            <w:pPr>
              <w:tabs>
                <w:tab w:val="left" w:pos="0"/>
              </w:tabs>
              <w:autoSpaceDE/>
              <w:autoSpaceDN/>
              <w:adjustRightInd/>
              <w:spacing w:before="100" w:beforeAutospacing="1" w:after="100" w:afterAutospacing="1"/>
              <w:ind w:left="-90" w:right="-33"/>
              <w:jc w:val="both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>Errands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tabs>
                <w:tab w:val="left" w:pos="0"/>
              </w:tabs>
              <w:autoSpaceDE/>
              <w:autoSpaceDN/>
              <w:adjustRightInd/>
              <w:spacing w:before="100" w:beforeAutospacing="1" w:after="100" w:afterAutospacing="1"/>
              <w:ind w:left="-90" w:right="-33"/>
              <w:jc w:val="both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>Errands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</w:tcPr>
          <w:p w:rsidR="005E19F8" w:rsidRPr="004631F1" w:rsidRDefault="005E19F8" w:rsidP="00015C5F">
            <w:pPr>
              <w:pStyle w:val="ListParagraph"/>
              <w:shd w:val="clear" w:color="auto" w:fill="FFFFFF"/>
              <w:spacing w:after="0" w:line="311" w:lineRule="atLeast"/>
              <w:ind w:left="0" w:hanging="9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4631F1">
              <w:rPr>
                <w:rFonts w:ascii="Arial" w:hAnsi="Arial" w:cs="Arial"/>
                <w:sz w:val="16"/>
                <w:szCs w:val="16"/>
              </w:rPr>
              <w:t>Laundry &amp; ironing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pStyle w:val="ListParagraph"/>
              <w:shd w:val="clear" w:color="auto" w:fill="FFFFFF"/>
              <w:spacing w:after="0" w:line="311" w:lineRule="atLeast"/>
              <w:ind w:left="0" w:hanging="90"/>
              <w:textAlignment w:val="baseline"/>
              <w:rPr>
                <w:rFonts w:ascii="Arial" w:hAnsi="Arial" w:cs="Arial"/>
                <w:b/>
                <w:sz w:val="16"/>
                <w:szCs w:val="16"/>
              </w:rPr>
            </w:pPr>
            <w:r w:rsidRPr="00015C5F">
              <w:rPr>
                <w:rFonts w:ascii="Arial" w:hAnsi="Arial" w:cs="Arial"/>
                <w:sz w:val="16"/>
                <w:szCs w:val="16"/>
              </w:rPr>
              <w:t xml:space="preserve">Laundry </w:t>
            </w:r>
            <w:r>
              <w:rPr>
                <w:rFonts w:ascii="Arial" w:hAnsi="Arial" w:cs="Arial"/>
                <w:sz w:val="16"/>
                <w:szCs w:val="16"/>
              </w:rPr>
              <w:t>&amp; ironing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</w:tcPr>
          <w:p w:rsidR="005E19F8" w:rsidRPr="004631F1" w:rsidRDefault="005E19F8" w:rsidP="00015C5F">
            <w:pPr>
              <w:pStyle w:val="ListParagraph"/>
              <w:shd w:val="clear" w:color="auto" w:fill="FFFFFF"/>
              <w:spacing w:after="0" w:line="311" w:lineRule="atLeast"/>
              <w:ind w:left="0" w:hanging="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4631F1">
              <w:rPr>
                <w:rFonts w:ascii="Arial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pStyle w:val="ListParagraph"/>
              <w:shd w:val="clear" w:color="auto" w:fill="FFFFFF"/>
              <w:spacing w:after="0" w:line="311" w:lineRule="atLeast"/>
              <w:ind w:left="0" w:hanging="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015C5F">
              <w:rPr>
                <w:rFonts w:ascii="Arial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</w:tcPr>
          <w:p w:rsidR="005E19F8" w:rsidRPr="004631F1" w:rsidRDefault="005E19F8" w:rsidP="004905AF">
            <w:pPr>
              <w:ind w:hanging="90"/>
              <w:jc w:val="left"/>
              <w:rPr>
                <w:b w:val="0"/>
                <w:sz w:val="16"/>
                <w:szCs w:val="16"/>
              </w:rPr>
            </w:pPr>
            <w:r w:rsidRPr="004631F1">
              <w:rPr>
                <w:b w:val="0"/>
                <w:sz w:val="16"/>
                <w:szCs w:val="16"/>
              </w:rPr>
              <w:t>Cleaning, sweeping, mopping, dusting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Default="005E19F8" w:rsidP="004A67C1">
            <w:pPr>
              <w:rPr>
                <w:b w:val="0"/>
                <w:sz w:val="16"/>
                <w:szCs w:val="16"/>
              </w:rPr>
            </w:pPr>
          </w:p>
          <w:p w:rsidR="005E19F8" w:rsidRDefault="005E19F8" w:rsidP="004A67C1">
            <w:pPr>
              <w:rPr>
                <w:b w:val="0"/>
                <w:sz w:val="16"/>
                <w:szCs w:val="16"/>
              </w:rPr>
            </w:pPr>
          </w:p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ind w:hanging="90"/>
              <w:jc w:val="left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 xml:space="preserve">Cleaning, </w:t>
            </w:r>
            <w:r>
              <w:rPr>
                <w:b w:val="0"/>
                <w:sz w:val="16"/>
                <w:szCs w:val="16"/>
              </w:rPr>
              <w:t>s</w:t>
            </w:r>
            <w:r w:rsidRPr="00015C5F">
              <w:rPr>
                <w:b w:val="0"/>
                <w:sz w:val="16"/>
                <w:szCs w:val="16"/>
              </w:rPr>
              <w:t>weeping, mopping</w:t>
            </w:r>
            <w:r>
              <w:rPr>
                <w:b w:val="0"/>
                <w:sz w:val="16"/>
                <w:szCs w:val="16"/>
              </w:rPr>
              <w:t>, dusting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</w:tcPr>
          <w:p w:rsidR="005E19F8" w:rsidRPr="004631F1" w:rsidRDefault="005E19F8" w:rsidP="00015C5F">
            <w:pPr>
              <w:tabs>
                <w:tab w:val="left" w:pos="810"/>
                <w:tab w:val="left" w:pos="990"/>
              </w:tabs>
              <w:autoSpaceDE/>
              <w:autoSpaceDN/>
              <w:adjustRightInd/>
              <w:spacing w:before="100" w:beforeAutospacing="1" w:after="100" w:afterAutospacing="1"/>
              <w:ind w:left="-90" w:right="-123"/>
              <w:jc w:val="both"/>
              <w:rPr>
                <w:b w:val="0"/>
                <w:sz w:val="16"/>
                <w:szCs w:val="16"/>
              </w:rPr>
            </w:pPr>
            <w:r w:rsidRPr="004631F1">
              <w:rPr>
                <w:b w:val="0"/>
                <w:sz w:val="16"/>
                <w:szCs w:val="16"/>
              </w:rPr>
              <w:t>Cleaning stoves, microwaves and refrigerators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tabs>
                <w:tab w:val="left" w:pos="810"/>
                <w:tab w:val="left" w:pos="990"/>
              </w:tabs>
              <w:autoSpaceDE/>
              <w:autoSpaceDN/>
              <w:adjustRightInd/>
              <w:spacing w:before="100" w:beforeAutospacing="1" w:after="100" w:afterAutospacing="1"/>
              <w:ind w:left="-90" w:right="-123"/>
              <w:jc w:val="both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>Cleaning stoves, microwaves and refrigerators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</w:tcPr>
          <w:p w:rsidR="005E19F8" w:rsidRPr="004631F1" w:rsidRDefault="005E19F8" w:rsidP="00E376F4">
            <w:pPr>
              <w:pStyle w:val="ListParagraph"/>
              <w:shd w:val="clear" w:color="auto" w:fill="FFFFFF"/>
              <w:spacing w:after="0" w:line="311" w:lineRule="atLeast"/>
              <w:ind w:left="0" w:hanging="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 w:rsidRPr="004631F1">
              <w:rPr>
                <w:rFonts w:ascii="Arial" w:hAnsi="Arial" w:cs="Arial"/>
                <w:sz w:val="16"/>
                <w:szCs w:val="16"/>
              </w:rPr>
              <w:t>Washing</w:t>
            </w:r>
            <w:r>
              <w:rPr>
                <w:rFonts w:ascii="Arial" w:hAnsi="Arial" w:cs="Arial"/>
                <w:sz w:val="16"/>
                <w:szCs w:val="16"/>
              </w:rPr>
              <w:t xml:space="preserve"> dishes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E376F4">
            <w:pPr>
              <w:pStyle w:val="ListParagraph"/>
              <w:shd w:val="clear" w:color="auto" w:fill="FFFFFF"/>
              <w:spacing w:after="0" w:line="311" w:lineRule="atLeast"/>
              <w:ind w:left="0" w:hanging="90"/>
              <w:textAlignment w:val="baseline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Washing dishes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7438F9" w:rsidTr="005E19F8">
        <w:tc>
          <w:tcPr>
            <w:tcW w:w="1483" w:type="dxa"/>
          </w:tcPr>
          <w:p w:rsidR="005E19F8" w:rsidRPr="004631F1" w:rsidRDefault="005E19F8" w:rsidP="007438F9">
            <w:pPr>
              <w:autoSpaceDE/>
              <w:autoSpaceDN/>
              <w:adjustRightInd/>
              <w:spacing w:before="100" w:beforeAutospacing="1" w:after="100" w:afterAutospacing="1"/>
              <w:ind w:left="-90" w:right="-33"/>
              <w:jc w:val="both"/>
              <w:rPr>
                <w:b w:val="0"/>
                <w:sz w:val="16"/>
                <w:szCs w:val="16"/>
              </w:rPr>
            </w:pPr>
            <w:r w:rsidRPr="004631F1">
              <w:rPr>
                <w:b w:val="0"/>
                <w:sz w:val="16"/>
                <w:szCs w:val="16"/>
              </w:rPr>
              <w:t>Changing linens and making beds</w:t>
            </w:r>
          </w:p>
        </w:tc>
        <w:tc>
          <w:tcPr>
            <w:tcW w:w="761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autoSpaceDE/>
              <w:autoSpaceDN/>
              <w:adjustRightInd/>
              <w:spacing w:before="100" w:beforeAutospacing="1" w:after="100" w:afterAutospacing="1"/>
              <w:ind w:left="-90" w:right="-33"/>
              <w:jc w:val="both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>Changing linens and making beds</w:t>
            </w: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7438F9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</w:tcPr>
          <w:p w:rsidR="005E19F8" w:rsidRPr="004631F1" w:rsidRDefault="005E19F8" w:rsidP="00015C5F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 w:line="166" w:lineRule="atLeast"/>
              <w:ind w:left="-90" w:right="-123"/>
              <w:jc w:val="left"/>
              <w:rPr>
                <w:b w:val="0"/>
                <w:sz w:val="16"/>
                <w:szCs w:val="16"/>
              </w:rPr>
            </w:pPr>
            <w:r w:rsidRPr="004631F1">
              <w:rPr>
                <w:b w:val="0"/>
                <w:sz w:val="16"/>
                <w:szCs w:val="16"/>
              </w:rPr>
              <w:t xml:space="preserve">Arranging for transportation 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shd w:val="clear" w:color="auto" w:fill="FFFFFF"/>
              <w:autoSpaceDE/>
              <w:autoSpaceDN/>
              <w:adjustRightInd/>
              <w:spacing w:before="100" w:beforeAutospacing="1" w:after="100" w:afterAutospacing="1" w:line="166" w:lineRule="atLeast"/>
              <w:ind w:left="-90" w:right="-123"/>
              <w:jc w:val="left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 xml:space="preserve">Arranging for transportation 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  <w:tcBorders>
              <w:bottom w:val="single" w:sz="4" w:space="0" w:color="auto"/>
            </w:tcBorders>
          </w:tcPr>
          <w:p w:rsidR="005E19F8" w:rsidRPr="004631F1" w:rsidRDefault="005E19F8" w:rsidP="00015C5F">
            <w:pPr>
              <w:ind w:hanging="90"/>
              <w:jc w:val="both"/>
              <w:rPr>
                <w:b w:val="0"/>
                <w:sz w:val="16"/>
                <w:szCs w:val="16"/>
              </w:rPr>
            </w:pPr>
            <w:r w:rsidRPr="004631F1">
              <w:rPr>
                <w:b w:val="0"/>
                <w:sz w:val="16"/>
                <w:szCs w:val="16"/>
              </w:rPr>
              <w:t>Shopping for food, clothing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5E19F8" w:rsidRPr="00015C5F" w:rsidRDefault="005E19F8" w:rsidP="00307B75">
            <w:pPr>
              <w:ind w:hanging="90"/>
              <w:jc w:val="both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>Shopping for food, clothing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</w:tcPr>
          <w:p w:rsidR="005E19F8" w:rsidRPr="004631F1" w:rsidRDefault="005E19F8" w:rsidP="00015C5F">
            <w:pPr>
              <w:autoSpaceDE/>
              <w:autoSpaceDN/>
              <w:adjustRightInd/>
              <w:spacing w:before="100" w:beforeAutospacing="1" w:after="100" w:afterAutospacing="1"/>
              <w:ind w:left="-90" w:right="-123"/>
              <w:jc w:val="left"/>
              <w:rPr>
                <w:b w:val="0"/>
                <w:sz w:val="16"/>
                <w:szCs w:val="16"/>
              </w:rPr>
            </w:pPr>
            <w:r w:rsidRPr="004631F1">
              <w:rPr>
                <w:b w:val="0"/>
                <w:sz w:val="16"/>
                <w:szCs w:val="16"/>
              </w:rPr>
              <w:t>Organizing closets and drawers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autoSpaceDE/>
              <w:autoSpaceDN/>
              <w:adjustRightInd/>
              <w:spacing w:before="100" w:beforeAutospacing="1" w:after="100" w:afterAutospacing="1"/>
              <w:ind w:left="-90" w:right="-123"/>
              <w:jc w:val="left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>Organizing closets and drawers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432E2E" w:rsidTr="005E19F8">
        <w:tc>
          <w:tcPr>
            <w:tcW w:w="1483" w:type="dxa"/>
          </w:tcPr>
          <w:p w:rsidR="005E19F8" w:rsidRPr="004631F1" w:rsidRDefault="005E19F8" w:rsidP="00015C5F">
            <w:pPr>
              <w:autoSpaceDE/>
              <w:autoSpaceDN/>
              <w:adjustRightInd/>
              <w:spacing w:before="100" w:beforeAutospacing="1" w:after="100" w:afterAutospacing="1"/>
              <w:ind w:right="57" w:hanging="90"/>
              <w:jc w:val="left"/>
              <w:rPr>
                <w:b w:val="0"/>
                <w:sz w:val="16"/>
                <w:szCs w:val="16"/>
              </w:rPr>
            </w:pPr>
            <w:r w:rsidRPr="004631F1">
              <w:rPr>
                <w:b w:val="0"/>
                <w:sz w:val="16"/>
                <w:szCs w:val="16"/>
              </w:rPr>
              <w:t>Planning meals, shopping</w:t>
            </w:r>
          </w:p>
        </w:tc>
        <w:tc>
          <w:tcPr>
            <w:tcW w:w="76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autoSpaceDE/>
              <w:autoSpaceDN/>
              <w:adjustRightInd/>
              <w:spacing w:before="100" w:beforeAutospacing="1" w:after="100" w:afterAutospacing="1"/>
              <w:ind w:right="57" w:hanging="90"/>
              <w:jc w:val="left"/>
              <w:rPr>
                <w:b w:val="0"/>
                <w:sz w:val="16"/>
                <w:szCs w:val="16"/>
              </w:rPr>
            </w:pPr>
            <w:r w:rsidRPr="00015C5F">
              <w:rPr>
                <w:b w:val="0"/>
                <w:sz w:val="16"/>
                <w:szCs w:val="16"/>
              </w:rPr>
              <w:t>Planning meals</w:t>
            </w:r>
            <w:r>
              <w:rPr>
                <w:b w:val="0"/>
                <w:sz w:val="16"/>
                <w:szCs w:val="16"/>
              </w:rPr>
              <w:t>, shopping</w:t>
            </w: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91264B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2335BF" w:rsidRPr="00015C5F" w:rsidTr="005E19F8">
        <w:tc>
          <w:tcPr>
            <w:tcW w:w="1483" w:type="dxa"/>
          </w:tcPr>
          <w:p w:rsidR="005E19F8" w:rsidRPr="004631F1" w:rsidRDefault="005E19F8" w:rsidP="00015C5F">
            <w:pPr>
              <w:ind w:hanging="90"/>
              <w:jc w:val="left"/>
              <w:rPr>
                <w:b w:val="0"/>
                <w:sz w:val="16"/>
                <w:szCs w:val="16"/>
              </w:rPr>
            </w:pPr>
            <w:r w:rsidRPr="004631F1">
              <w:rPr>
                <w:b w:val="0"/>
                <w:sz w:val="16"/>
                <w:szCs w:val="16"/>
              </w:rPr>
              <w:t>Others</w:t>
            </w:r>
          </w:p>
        </w:tc>
        <w:tc>
          <w:tcPr>
            <w:tcW w:w="761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5E19F8" w:rsidRPr="00015C5F" w:rsidRDefault="005E19F8" w:rsidP="00307B75">
            <w:pPr>
              <w:ind w:hanging="90"/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Others</w:t>
            </w: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5E19F8" w:rsidRPr="00015C5F" w:rsidRDefault="005E19F8" w:rsidP="004A67C1">
            <w:pPr>
              <w:rPr>
                <w:b w:val="0"/>
                <w:sz w:val="16"/>
                <w:szCs w:val="16"/>
              </w:rPr>
            </w:pPr>
          </w:p>
        </w:tc>
      </w:tr>
    </w:tbl>
    <w:p w:rsidR="00547A1D" w:rsidRDefault="00547A1D" w:rsidP="0068408E">
      <w:pPr>
        <w:jc w:val="left"/>
        <w:rPr>
          <w:b w:val="0"/>
        </w:rPr>
      </w:pPr>
      <w:r w:rsidRPr="00ED0630">
        <w:rPr>
          <w:u w:val="single"/>
        </w:rPr>
        <w:t>Acknowledgement and Required Signatures:</w:t>
      </w:r>
      <w:r w:rsidR="00983F60">
        <w:rPr>
          <w:u w:val="single"/>
        </w:rPr>
        <w:t xml:space="preserve"> </w:t>
      </w:r>
      <w:r w:rsidRPr="00ED0630">
        <w:rPr>
          <w:b w:val="0"/>
        </w:rPr>
        <w:t>After the</w:t>
      </w:r>
      <w:r w:rsidR="00983F60">
        <w:rPr>
          <w:b w:val="0"/>
        </w:rPr>
        <w:t xml:space="preserve"> </w:t>
      </w:r>
      <w:r w:rsidR="00015C5F">
        <w:rPr>
          <w:b w:val="0"/>
          <w:sz w:val="16"/>
          <w:szCs w:val="16"/>
        </w:rPr>
        <w:t>HM</w:t>
      </w:r>
      <w:r w:rsidR="0096283C">
        <w:rPr>
          <w:b w:val="0"/>
          <w:sz w:val="16"/>
          <w:szCs w:val="16"/>
        </w:rPr>
        <w:t>KR</w:t>
      </w:r>
      <w:r w:rsidR="00983F60">
        <w:rPr>
          <w:b w:val="0"/>
          <w:sz w:val="16"/>
          <w:szCs w:val="16"/>
        </w:rPr>
        <w:t xml:space="preserve"> </w:t>
      </w:r>
      <w:r w:rsidRPr="00ED0630">
        <w:rPr>
          <w:b w:val="0"/>
        </w:rPr>
        <w:t>documented his/her time and activity, the</w:t>
      </w:r>
      <w:r w:rsidR="00B341F5" w:rsidRPr="00ED0630">
        <w:rPr>
          <w:b w:val="0"/>
        </w:rPr>
        <w:t xml:space="preserve"> supervisor</w:t>
      </w:r>
      <w:r w:rsidRPr="00ED0630">
        <w:rPr>
          <w:b w:val="0"/>
        </w:rPr>
        <w:t xml:space="preserve"> must draw a line through any dates and times </w:t>
      </w:r>
      <w:r w:rsidR="00B341F5" w:rsidRPr="00ED0630">
        <w:rPr>
          <w:b w:val="0"/>
        </w:rPr>
        <w:t>the employee did not work</w:t>
      </w:r>
      <w:r w:rsidR="00E66D9A" w:rsidRPr="00ED0630">
        <w:rPr>
          <w:b w:val="0"/>
        </w:rPr>
        <w:t>.  Review the completed time</w:t>
      </w:r>
      <w:r w:rsidRPr="00ED0630">
        <w:rPr>
          <w:b w:val="0"/>
        </w:rPr>
        <w:t xml:space="preserve">sheet for accuracy before signing.  </w:t>
      </w:r>
      <w:r w:rsidR="00ED0630" w:rsidRPr="00ED0630">
        <w:rPr>
          <w:b w:val="0"/>
        </w:rPr>
        <w:t>Entry of f</w:t>
      </w:r>
      <w:r w:rsidRPr="00ED0630">
        <w:rPr>
          <w:b w:val="0"/>
        </w:rPr>
        <w:t xml:space="preserve">alse information </w:t>
      </w:r>
      <w:r w:rsidR="00ED0630" w:rsidRPr="00ED0630">
        <w:rPr>
          <w:b w:val="0"/>
        </w:rPr>
        <w:t xml:space="preserve">will lead to </w:t>
      </w:r>
      <w:r w:rsidR="005B467D">
        <w:rPr>
          <w:b w:val="0"/>
        </w:rPr>
        <w:t>strict discipline, up to termination</w:t>
      </w:r>
      <w:r w:rsidR="005B467D" w:rsidRPr="00ED0630">
        <w:rPr>
          <w:b w:val="0"/>
        </w:rPr>
        <w:t xml:space="preserve">. </w:t>
      </w:r>
      <w:r w:rsidRPr="00ED0630">
        <w:rPr>
          <w:b w:val="0"/>
        </w:rPr>
        <w:t>Your signature verifies the time and services entered above are accurate and that the services were performed</w:t>
      </w:r>
      <w:r w:rsidR="00A11280">
        <w:rPr>
          <w:b w:val="0"/>
        </w:rPr>
        <w:t xml:space="preserve"> as directed by the supervisor</w:t>
      </w:r>
      <w:r w:rsidRPr="00ED0630">
        <w:rPr>
          <w:b w:val="0"/>
        </w:rPr>
        <w:t>.</w:t>
      </w:r>
    </w:p>
    <w:p w:rsidR="0068408E" w:rsidRDefault="0068408E" w:rsidP="0068408E">
      <w:pPr>
        <w:jc w:val="left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2577"/>
        <w:gridCol w:w="6746"/>
      </w:tblGrid>
      <w:tr w:rsidR="0068408E" w:rsidRPr="00E66D9A" w:rsidTr="00307B75">
        <w:tc>
          <w:tcPr>
            <w:tcW w:w="5148" w:type="dxa"/>
          </w:tcPr>
          <w:p w:rsidR="0068408E" w:rsidRPr="00E66D9A" w:rsidRDefault="0068408E" w:rsidP="00F01917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 xml:space="preserve">Print </w:t>
            </w:r>
            <w:r w:rsidR="00015C5F">
              <w:rPr>
                <w:b w:val="0"/>
                <w:sz w:val="16"/>
                <w:szCs w:val="16"/>
              </w:rPr>
              <w:t>HM</w:t>
            </w:r>
            <w:r w:rsidR="0096283C">
              <w:rPr>
                <w:b w:val="0"/>
                <w:sz w:val="16"/>
                <w:szCs w:val="16"/>
              </w:rPr>
              <w:t>KR</w:t>
            </w:r>
            <w:r w:rsidRPr="00E66D9A">
              <w:rPr>
                <w:b w:val="0"/>
                <w:sz w:val="16"/>
                <w:szCs w:val="16"/>
              </w:rPr>
              <w:t xml:space="preserve"> Name</w:t>
            </w:r>
            <w:r w:rsidR="005D06AE" w:rsidRPr="00391611">
              <w:rPr>
                <w:sz w:val="24"/>
                <w:szCs w:val="24"/>
              </w:rPr>
              <w:t>:</w:t>
            </w:r>
            <w:r w:rsidR="002B20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495A8D" w:rsidRPr="00E66D9A" w:rsidRDefault="002B20AF" w:rsidP="00495A8D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Provider: </w:t>
            </w:r>
            <w:r>
              <w:t xml:space="preserve"> </w:t>
            </w:r>
          </w:p>
          <w:p w:rsidR="0068408E" w:rsidRPr="00152616" w:rsidRDefault="0068408E" w:rsidP="009C164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858" w:type="dxa"/>
            <w:vMerge w:val="restart"/>
            <w:tcBorders>
              <w:top w:val="nil"/>
              <w:right w:val="nil"/>
            </w:tcBorders>
          </w:tcPr>
          <w:p w:rsidR="0068408E" w:rsidRPr="00E66D9A" w:rsidRDefault="0068408E" w:rsidP="00307B75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 xml:space="preserve">Please use standard 12 </w:t>
            </w:r>
            <w:r w:rsidR="00E376F4" w:rsidRPr="00E66D9A">
              <w:rPr>
                <w:sz w:val="16"/>
                <w:szCs w:val="16"/>
              </w:rPr>
              <w:t>hr.</w:t>
            </w:r>
            <w:r w:rsidRPr="00E66D9A">
              <w:rPr>
                <w:sz w:val="16"/>
                <w:szCs w:val="16"/>
              </w:rPr>
              <w:t xml:space="preserve"> time and indicate AM and PM.</w:t>
            </w:r>
          </w:p>
          <w:p w:rsidR="0068408E" w:rsidRPr="00E66D9A" w:rsidRDefault="00015C5F" w:rsidP="00A567EB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>HM</w:t>
            </w:r>
            <w:r w:rsidR="0096283C">
              <w:rPr>
                <w:sz w:val="16"/>
                <w:szCs w:val="16"/>
                <w:u w:val="single"/>
              </w:rPr>
              <w:t>KR</w:t>
            </w:r>
            <w:r w:rsidR="0068408E" w:rsidRPr="00E66D9A">
              <w:rPr>
                <w:sz w:val="16"/>
                <w:szCs w:val="16"/>
                <w:u w:val="single"/>
              </w:rPr>
              <w:t>:</w:t>
            </w:r>
            <w:r w:rsidR="0068408E" w:rsidRPr="00E66D9A">
              <w:rPr>
                <w:b w:val="0"/>
                <w:sz w:val="16"/>
                <w:szCs w:val="16"/>
              </w:rPr>
              <w:t xml:space="preserve"> Initial each box in which supports were provided by you for each visit.  are due on </w:t>
            </w:r>
          </w:p>
        </w:tc>
      </w:tr>
      <w:tr w:rsidR="0068408E" w:rsidRPr="00E66D9A" w:rsidTr="00307B75">
        <w:tc>
          <w:tcPr>
            <w:tcW w:w="5148" w:type="dxa"/>
          </w:tcPr>
          <w:p w:rsidR="0068408E" w:rsidRPr="00E66D9A" w:rsidRDefault="00015C5F" w:rsidP="00307B75">
            <w:pPr>
              <w:jc w:val="lef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HM</w:t>
            </w:r>
            <w:r w:rsidR="0096283C">
              <w:rPr>
                <w:b w:val="0"/>
                <w:sz w:val="16"/>
                <w:szCs w:val="16"/>
              </w:rPr>
              <w:t>KR</w:t>
            </w:r>
            <w:r w:rsidR="0068408E" w:rsidRPr="00E66D9A">
              <w:rPr>
                <w:b w:val="0"/>
                <w:sz w:val="16"/>
                <w:szCs w:val="16"/>
              </w:rPr>
              <w:t xml:space="preserve"> Signature:</w:t>
            </w:r>
          </w:p>
        </w:tc>
        <w:tc>
          <w:tcPr>
            <w:tcW w:w="2610" w:type="dxa"/>
          </w:tcPr>
          <w:p w:rsidR="0068408E" w:rsidRPr="00E66D9A" w:rsidRDefault="0068408E" w:rsidP="00307B75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Date:</w:t>
            </w:r>
          </w:p>
        </w:tc>
        <w:tc>
          <w:tcPr>
            <w:tcW w:w="6858" w:type="dxa"/>
            <w:vMerge/>
            <w:tcBorders>
              <w:bottom w:val="single" w:sz="4" w:space="0" w:color="auto"/>
              <w:right w:val="nil"/>
            </w:tcBorders>
          </w:tcPr>
          <w:p w:rsidR="0068408E" w:rsidRPr="00E66D9A" w:rsidRDefault="0068408E" w:rsidP="00307B75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68408E" w:rsidRPr="00E66D9A" w:rsidTr="00307B75">
        <w:tc>
          <w:tcPr>
            <w:tcW w:w="5148" w:type="dxa"/>
          </w:tcPr>
          <w:p w:rsidR="0068408E" w:rsidRPr="007A4E85" w:rsidRDefault="0068408E" w:rsidP="00F01917">
            <w:pPr>
              <w:jc w:val="left"/>
              <w:rPr>
                <w:b w:val="0"/>
                <w:sz w:val="24"/>
                <w:szCs w:val="24"/>
              </w:rPr>
            </w:pPr>
            <w:r w:rsidRPr="00E66D9A">
              <w:rPr>
                <w:b w:val="0"/>
                <w:sz w:val="16"/>
                <w:szCs w:val="16"/>
              </w:rPr>
              <w:t>Print Client Name</w:t>
            </w:r>
            <w:r w:rsidR="009C164F">
              <w:rPr>
                <w:b w:val="0"/>
                <w:sz w:val="16"/>
                <w:szCs w:val="16"/>
              </w:rPr>
              <w:t xml:space="preserve">  </w:t>
            </w:r>
          </w:p>
        </w:tc>
        <w:tc>
          <w:tcPr>
            <w:tcW w:w="2610" w:type="dxa"/>
          </w:tcPr>
          <w:p w:rsidR="00536B56" w:rsidRPr="00E66D9A" w:rsidRDefault="0068408E" w:rsidP="00F01917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 xml:space="preserve">MA # or </w:t>
            </w:r>
            <w:r w:rsidRPr="006055A2">
              <w:rPr>
                <w:sz w:val="16"/>
                <w:szCs w:val="16"/>
              </w:rPr>
              <w:t>DOB</w:t>
            </w:r>
            <w:r w:rsidR="002A37D0">
              <w:rPr>
                <w:sz w:val="16"/>
                <w:szCs w:val="16"/>
              </w:rPr>
              <w:t>:</w:t>
            </w:r>
            <w:r w:rsidR="00D81531" w:rsidRPr="003B64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8" w:type="dxa"/>
            <w:tcBorders>
              <w:bottom w:val="nil"/>
            </w:tcBorders>
          </w:tcPr>
          <w:p w:rsidR="0068408E" w:rsidRPr="00E66D9A" w:rsidRDefault="0068408E" w:rsidP="00BE48C2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>OFFICE USE ONLY</w:t>
            </w:r>
            <w:r w:rsidR="009C164F">
              <w:rPr>
                <w:sz w:val="16"/>
                <w:szCs w:val="16"/>
              </w:rPr>
              <w:t xml:space="preserve">  </w:t>
            </w:r>
          </w:p>
        </w:tc>
      </w:tr>
      <w:tr w:rsidR="0068408E" w:rsidRPr="00E66D9A" w:rsidTr="00307B75">
        <w:tc>
          <w:tcPr>
            <w:tcW w:w="5148" w:type="dxa"/>
          </w:tcPr>
          <w:p w:rsidR="0068408E" w:rsidRPr="00E66D9A" w:rsidRDefault="0068408E" w:rsidP="00307B75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Client or Responsible Party Signature:</w:t>
            </w:r>
          </w:p>
        </w:tc>
        <w:tc>
          <w:tcPr>
            <w:tcW w:w="2610" w:type="dxa"/>
          </w:tcPr>
          <w:p w:rsidR="0068408E" w:rsidRPr="00E66D9A" w:rsidRDefault="0068408E" w:rsidP="00307B75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 xml:space="preserve">     Date:</w:t>
            </w:r>
          </w:p>
        </w:tc>
        <w:tc>
          <w:tcPr>
            <w:tcW w:w="6858" w:type="dxa"/>
            <w:tcBorders>
              <w:top w:val="nil"/>
            </w:tcBorders>
          </w:tcPr>
          <w:p w:rsidR="0068408E" w:rsidRPr="00E66D9A" w:rsidRDefault="0068408E" w:rsidP="00307B75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>Two Week Total:</w:t>
            </w:r>
          </w:p>
        </w:tc>
      </w:tr>
    </w:tbl>
    <w:p w:rsidR="0068408E" w:rsidRPr="00547A1D" w:rsidRDefault="0068408E" w:rsidP="0068408E">
      <w:pPr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br/>
      </w:r>
      <w:r w:rsidR="00015C5F">
        <w:rPr>
          <w:b w:val="0"/>
          <w:sz w:val="16"/>
          <w:szCs w:val="16"/>
        </w:rPr>
        <w:t>HM</w:t>
      </w:r>
      <w:r w:rsidR="0096283C">
        <w:rPr>
          <w:b w:val="0"/>
          <w:sz w:val="16"/>
          <w:szCs w:val="16"/>
        </w:rPr>
        <w:t xml:space="preserve">KR </w:t>
      </w:r>
      <w:r w:rsidRPr="00E66D9A">
        <w:rPr>
          <w:b w:val="0"/>
          <w:sz w:val="16"/>
          <w:szCs w:val="16"/>
        </w:rPr>
        <w:t>Phone</w:t>
      </w:r>
      <w:r>
        <w:rPr>
          <w:b w:val="0"/>
          <w:sz w:val="16"/>
          <w:szCs w:val="16"/>
        </w:rPr>
        <w:t xml:space="preserve"> number: ______________________________.  Is there change of address of </w:t>
      </w:r>
      <w:r w:rsidR="00015C5F">
        <w:rPr>
          <w:b w:val="0"/>
          <w:sz w:val="16"/>
          <w:szCs w:val="16"/>
        </w:rPr>
        <w:t>HM</w:t>
      </w:r>
      <w:r w:rsidR="0096283C">
        <w:rPr>
          <w:b w:val="0"/>
          <w:sz w:val="16"/>
          <w:szCs w:val="16"/>
        </w:rPr>
        <w:t>KR</w:t>
      </w:r>
      <w:r>
        <w:rPr>
          <w:b w:val="0"/>
          <w:sz w:val="16"/>
          <w:szCs w:val="16"/>
        </w:rPr>
        <w:t xml:space="preserve"> or Client address? _______ .  If </w:t>
      </w:r>
      <w:r w:rsidR="00E376F4">
        <w:rPr>
          <w:b w:val="0"/>
          <w:sz w:val="16"/>
          <w:szCs w:val="16"/>
        </w:rPr>
        <w:t>yes</w:t>
      </w:r>
      <w:r>
        <w:rPr>
          <w:b w:val="0"/>
          <w:sz w:val="16"/>
          <w:szCs w:val="16"/>
        </w:rPr>
        <w:t>, please update address below.</w:t>
      </w:r>
    </w:p>
    <w:p w:rsidR="0068408E" w:rsidRPr="00547A1D" w:rsidRDefault="0068408E" w:rsidP="0068408E">
      <w:pPr>
        <w:jc w:val="left"/>
        <w:rPr>
          <w:b w:val="0"/>
          <w:sz w:val="16"/>
          <w:szCs w:val="16"/>
        </w:rPr>
      </w:pPr>
    </w:p>
    <w:sectPr w:rsidR="0068408E" w:rsidRPr="00547A1D" w:rsidSect="00547A1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DE" w:rsidRDefault="00AB51DE" w:rsidP="00EE648B">
      <w:pPr>
        <w:spacing w:before="0" w:after="0"/>
      </w:pPr>
      <w:r>
        <w:separator/>
      </w:r>
    </w:p>
  </w:endnote>
  <w:endnote w:type="continuationSeparator" w:id="0">
    <w:p w:rsidR="00AB51DE" w:rsidRDefault="00AB51DE" w:rsidP="00EE64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DE" w:rsidRDefault="00AB51DE" w:rsidP="00EE648B">
      <w:pPr>
        <w:spacing w:before="0" w:after="0"/>
      </w:pPr>
      <w:r>
        <w:separator/>
      </w:r>
    </w:p>
  </w:footnote>
  <w:footnote w:type="continuationSeparator" w:id="0">
    <w:p w:rsidR="00AB51DE" w:rsidRDefault="00AB51DE" w:rsidP="00EE648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0203A"/>
    <w:multiLevelType w:val="multilevel"/>
    <w:tmpl w:val="B1A8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343"/>
    <w:rsid w:val="00007D88"/>
    <w:rsid w:val="00015C5F"/>
    <w:rsid w:val="00016D4A"/>
    <w:rsid w:val="00021F8B"/>
    <w:rsid w:val="00033BFB"/>
    <w:rsid w:val="00047B0B"/>
    <w:rsid w:val="00076D57"/>
    <w:rsid w:val="000909A6"/>
    <w:rsid w:val="000A29E0"/>
    <w:rsid w:val="000A3CA2"/>
    <w:rsid w:val="000C498D"/>
    <w:rsid w:val="000D3CD5"/>
    <w:rsid w:val="00104F11"/>
    <w:rsid w:val="00110B36"/>
    <w:rsid w:val="00127D0B"/>
    <w:rsid w:val="00132968"/>
    <w:rsid w:val="00140C47"/>
    <w:rsid w:val="00142C77"/>
    <w:rsid w:val="0014411E"/>
    <w:rsid w:val="00144A4F"/>
    <w:rsid w:val="00146E52"/>
    <w:rsid w:val="00152616"/>
    <w:rsid w:val="001542E3"/>
    <w:rsid w:val="001C181F"/>
    <w:rsid w:val="001D3F45"/>
    <w:rsid w:val="001F0FB9"/>
    <w:rsid w:val="001F516F"/>
    <w:rsid w:val="00217580"/>
    <w:rsid w:val="002271E6"/>
    <w:rsid w:val="00232E56"/>
    <w:rsid w:val="002335BF"/>
    <w:rsid w:val="00246D0F"/>
    <w:rsid w:val="0028069B"/>
    <w:rsid w:val="002837ED"/>
    <w:rsid w:val="002976FB"/>
    <w:rsid w:val="002A37D0"/>
    <w:rsid w:val="002B20AF"/>
    <w:rsid w:val="002B2918"/>
    <w:rsid w:val="002B317C"/>
    <w:rsid w:val="002C1741"/>
    <w:rsid w:val="00307B75"/>
    <w:rsid w:val="00330216"/>
    <w:rsid w:val="00336B72"/>
    <w:rsid w:val="00340837"/>
    <w:rsid w:val="003642B5"/>
    <w:rsid w:val="0038199D"/>
    <w:rsid w:val="00384893"/>
    <w:rsid w:val="00391611"/>
    <w:rsid w:val="00393A52"/>
    <w:rsid w:val="003B6F54"/>
    <w:rsid w:val="003C3590"/>
    <w:rsid w:val="003C6967"/>
    <w:rsid w:val="003D40FA"/>
    <w:rsid w:val="003D57DC"/>
    <w:rsid w:val="00417846"/>
    <w:rsid w:val="00423346"/>
    <w:rsid w:val="00432D2E"/>
    <w:rsid w:val="00432E2E"/>
    <w:rsid w:val="00433A25"/>
    <w:rsid w:val="00435064"/>
    <w:rsid w:val="00446648"/>
    <w:rsid w:val="004631F1"/>
    <w:rsid w:val="00477E0F"/>
    <w:rsid w:val="004905AF"/>
    <w:rsid w:val="00495A8D"/>
    <w:rsid w:val="004A0F89"/>
    <w:rsid w:val="004A67C1"/>
    <w:rsid w:val="004A74DB"/>
    <w:rsid w:val="004B04C1"/>
    <w:rsid w:val="004D3508"/>
    <w:rsid w:val="004E1734"/>
    <w:rsid w:val="004E6126"/>
    <w:rsid w:val="004F371F"/>
    <w:rsid w:val="004F3F29"/>
    <w:rsid w:val="00504310"/>
    <w:rsid w:val="005119A7"/>
    <w:rsid w:val="0052309D"/>
    <w:rsid w:val="00535EB5"/>
    <w:rsid w:val="00536B56"/>
    <w:rsid w:val="00540941"/>
    <w:rsid w:val="00547A1D"/>
    <w:rsid w:val="005529FB"/>
    <w:rsid w:val="005B3816"/>
    <w:rsid w:val="005B467D"/>
    <w:rsid w:val="005D06AE"/>
    <w:rsid w:val="005D6694"/>
    <w:rsid w:val="005E19F8"/>
    <w:rsid w:val="005F519C"/>
    <w:rsid w:val="0060131B"/>
    <w:rsid w:val="00602734"/>
    <w:rsid w:val="006055A2"/>
    <w:rsid w:val="0065261D"/>
    <w:rsid w:val="00653E8B"/>
    <w:rsid w:val="0066698D"/>
    <w:rsid w:val="006709B0"/>
    <w:rsid w:val="0068408E"/>
    <w:rsid w:val="00691AA9"/>
    <w:rsid w:val="006B0C3B"/>
    <w:rsid w:val="006C5B68"/>
    <w:rsid w:val="006D7F7A"/>
    <w:rsid w:val="006E2CF9"/>
    <w:rsid w:val="006E4995"/>
    <w:rsid w:val="0070005C"/>
    <w:rsid w:val="007438F9"/>
    <w:rsid w:val="00750A70"/>
    <w:rsid w:val="007678A6"/>
    <w:rsid w:val="007776F1"/>
    <w:rsid w:val="00791015"/>
    <w:rsid w:val="007973E9"/>
    <w:rsid w:val="007A4E85"/>
    <w:rsid w:val="007B70FB"/>
    <w:rsid w:val="007B7A65"/>
    <w:rsid w:val="007C2BF0"/>
    <w:rsid w:val="0080081E"/>
    <w:rsid w:val="00816343"/>
    <w:rsid w:val="00816867"/>
    <w:rsid w:val="00820672"/>
    <w:rsid w:val="00824E30"/>
    <w:rsid w:val="00852649"/>
    <w:rsid w:val="00853C99"/>
    <w:rsid w:val="00863B3F"/>
    <w:rsid w:val="00864A07"/>
    <w:rsid w:val="008B79A3"/>
    <w:rsid w:val="008D2D76"/>
    <w:rsid w:val="008F7BEF"/>
    <w:rsid w:val="00910977"/>
    <w:rsid w:val="0091264B"/>
    <w:rsid w:val="00927816"/>
    <w:rsid w:val="0093594D"/>
    <w:rsid w:val="00940298"/>
    <w:rsid w:val="0096283C"/>
    <w:rsid w:val="009660DF"/>
    <w:rsid w:val="009710EF"/>
    <w:rsid w:val="00980189"/>
    <w:rsid w:val="00983F60"/>
    <w:rsid w:val="009C164F"/>
    <w:rsid w:val="009D2658"/>
    <w:rsid w:val="00A11280"/>
    <w:rsid w:val="00A2441C"/>
    <w:rsid w:val="00A24B51"/>
    <w:rsid w:val="00A3631D"/>
    <w:rsid w:val="00A4559B"/>
    <w:rsid w:val="00A567EB"/>
    <w:rsid w:val="00A75E46"/>
    <w:rsid w:val="00A952FE"/>
    <w:rsid w:val="00A9566B"/>
    <w:rsid w:val="00AB1B89"/>
    <w:rsid w:val="00AB51DE"/>
    <w:rsid w:val="00AE5692"/>
    <w:rsid w:val="00AF1BB9"/>
    <w:rsid w:val="00B07E04"/>
    <w:rsid w:val="00B258C9"/>
    <w:rsid w:val="00B30904"/>
    <w:rsid w:val="00B341F5"/>
    <w:rsid w:val="00B51911"/>
    <w:rsid w:val="00B80EA3"/>
    <w:rsid w:val="00BA2D58"/>
    <w:rsid w:val="00BB1FA9"/>
    <w:rsid w:val="00BC1AB5"/>
    <w:rsid w:val="00BD1A25"/>
    <w:rsid w:val="00BD3B60"/>
    <w:rsid w:val="00BE48C2"/>
    <w:rsid w:val="00BF574D"/>
    <w:rsid w:val="00BF6F19"/>
    <w:rsid w:val="00C00210"/>
    <w:rsid w:val="00C2595E"/>
    <w:rsid w:val="00C302C9"/>
    <w:rsid w:val="00C31331"/>
    <w:rsid w:val="00C91504"/>
    <w:rsid w:val="00C93E39"/>
    <w:rsid w:val="00CA3322"/>
    <w:rsid w:val="00CB7063"/>
    <w:rsid w:val="00D30DA4"/>
    <w:rsid w:val="00D627CF"/>
    <w:rsid w:val="00D709EB"/>
    <w:rsid w:val="00D81531"/>
    <w:rsid w:val="00D90762"/>
    <w:rsid w:val="00DB356C"/>
    <w:rsid w:val="00DC588A"/>
    <w:rsid w:val="00DE39E1"/>
    <w:rsid w:val="00DE3CF7"/>
    <w:rsid w:val="00DF0688"/>
    <w:rsid w:val="00E1641D"/>
    <w:rsid w:val="00E34913"/>
    <w:rsid w:val="00E376F4"/>
    <w:rsid w:val="00E46069"/>
    <w:rsid w:val="00E466D8"/>
    <w:rsid w:val="00E66D9A"/>
    <w:rsid w:val="00E74176"/>
    <w:rsid w:val="00E85769"/>
    <w:rsid w:val="00E92BE0"/>
    <w:rsid w:val="00EA773A"/>
    <w:rsid w:val="00EB77E5"/>
    <w:rsid w:val="00ED0630"/>
    <w:rsid w:val="00ED6896"/>
    <w:rsid w:val="00EE648B"/>
    <w:rsid w:val="00EF0378"/>
    <w:rsid w:val="00F01917"/>
    <w:rsid w:val="00F06002"/>
    <w:rsid w:val="00F332B5"/>
    <w:rsid w:val="00F36357"/>
    <w:rsid w:val="00F4676B"/>
    <w:rsid w:val="00F71312"/>
    <w:rsid w:val="00F90894"/>
    <w:rsid w:val="00F955D6"/>
    <w:rsid w:val="00FA0B94"/>
    <w:rsid w:val="00FA545C"/>
    <w:rsid w:val="00FB1045"/>
    <w:rsid w:val="00FB2ABD"/>
    <w:rsid w:val="00FB2FFE"/>
    <w:rsid w:val="00FC4FFB"/>
    <w:rsid w:val="00FF30A4"/>
    <w:rsid w:val="00FF6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322EB"/>
  <w15:docId w15:val="{16BE8A4F-2114-45A0-A076-9A72E6E2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C1"/>
    <w:pPr>
      <w:autoSpaceDE w:val="0"/>
      <w:autoSpaceDN w:val="0"/>
      <w:adjustRightInd w:val="0"/>
      <w:spacing w:before="40" w:after="40"/>
      <w:jc w:val="center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7C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7C1"/>
    <w:rPr>
      <w:rFonts w:ascii="Tahoma" w:eastAsia="Times New Roman" w:hAnsi="Tahoma" w:cs="Tahoma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4A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1741"/>
    <w:pPr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sz w:val="22"/>
      <w:szCs w:val="22"/>
    </w:rPr>
  </w:style>
  <w:style w:type="paragraph" w:styleId="NoSpacing">
    <w:name w:val="No Spacing"/>
    <w:uiPriority w:val="1"/>
    <w:qFormat/>
    <w:rsid w:val="0080081E"/>
    <w:pPr>
      <w:autoSpaceDE w:val="0"/>
      <w:autoSpaceDN w:val="0"/>
      <w:adjustRightInd w:val="0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64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E648B"/>
    <w:rPr>
      <w:rFonts w:ascii="Arial" w:eastAsia="Times New Roman" w:hAnsi="Arial" w:cs="Arial"/>
      <w:b/>
      <w:bCs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E64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E648B"/>
    <w:rPr>
      <w:rFonts w:ascii="Arial" w:eastAsia="Times New Roman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minal%20_G\Downloads\homemak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homemaker</Template>
  <TotalTime>3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Sahal Home Care Inc</dc:creator>
  <cp:lastModifiedBy>KW</cp:lastModifiedBy>
  <cp:revision>2</cp:revision>
  <cp:lastPrinted>2019-02-12T05:38:00Z</cp:lastPrinted>
  <dcterms:created xsi:type="dcterms:W3CDTF">2019-02-12T05:36:00Z</dcterms:created>
  <dcterms:modified xsi:type="dcterms:W3CDTF">2019-02-12T07:10:00Z</dcterms:modified>
</cp:coreProperties>
</file>