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C1" w:rsidRPr="00FC535D" w:rsidRDefault="0076717B" w:rsidP="00FC535D">
      <w:pPr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1905</wp:posOffset>
            </wp:positionV>
            <wp:extent cx="1057275" cy="495300"/>
            <wp:effectExtent l="19050" t="0" r="9525" b="0"/>
            <wp:wrapSquare wrapText="right"/>
            <wp:docPr id="2" name="Picture 2" descr="Sah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hal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15F">
        <w:rPr>
          <w:b w:val="0"/>
          <w:sz w:val="24"/>
          <w:szCs w:val="24"/>
        </w:rPr>
        <w:br w:type="textWrapping" w:clear="all"/>
      </w:r>
      <w:r w:rsidR="004A67C1" w:rsidRPr="007103E9">
        <w:rPr>
          <w:b w:val="0"/>
          <w:sz w:val="24"/>
          <w:szCs w:val="24"/>
        </w:rPr>
        <w:t>Time and Activity Documentation</w:t>
      </w:r>
      <w:r w:rsidR="00D83A5A" w:rsidRPr="007103E9">
        <w:rPr>
          <w:b w:val="0"/>
          <w:sz w:val="32"/>
          <w:szCs w:val="32"/>
        </w:rPr>
        <w:t xml:space="preserve"> </w:t>
      </w:r>
      <w:r w:rsidR="00C66C9A" w:rsidRPr="00FC535D">
        <w:rPr>
          <w:sz w:val="32"/>
          <w:szCs w:val="32"/>
          <w:highlight w:val="yellow"/>
          <w:u w:val="single"/>
        </w:rPr>
        <w:t>Personal Support</w:t>
      </w:r>
      <w:r w:rsidR="00934817" w:rsidRPr="00C90DD0">
        <w:rPr>
          <w:b w:val="0"/>
          <w:sz w:val="32"/>
          <w:szCs w:val="32"/>
        </w:rPr>
        <w:t xml:space="preserve">, </w:t>
      </w:r>
      <w:r w:rsidR="00934817" w:rsidRPr="00140E19">
        <w:rPr>
          <w:b w:val="0"/>
          <w:sz w:val="32"/>
          <w:szCs w:val="32"/>
        </w:rPr>
        <w:t xml:space="preserve">Respite, </w:t>
      </w:r>
      <w:r w:rsidR="00934817" w:rsidRPr="00140E19">
        <w:rPr>
          <w:b w:val="0"/>
          <w:color w:val="000000"/>
          <w:sz w:val="32"/>
          <w:szCs w:val="32"/>
        </w:rPr>
        <w:t>Companion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749"/>
        <w:gridCol w:w="848"/>
        <w:gridCol w:w="802"/>
        <w:gridCol w:w="806"/>
        <w:gridCol w:w="809"/>
        <w:gridCol w:w="806"/>
        <w:gridCol w:w="809"/>
        <w:gridCol w:w="1687"/>
        <w:gridCol w:w="803"/>
        <w:gridCol w:w="796"/>
        <w:gridCol w:w="801"/>
        <w:gridCol w:w="830"/>
        <w:gridCol w:w="808"/>
        <w:gridCol w:w="802"/>
        <w:gridCol w:w="808"/>
      </w:tblGrid>
      <w:tr w:rsidR="005A6459" w:rsidRPr="00432E2E" w:rsidTr="00953174"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C906C4" w:rsidRPr="00FC535D" w:rsidRDefault="00C906C4" w:rsidP="004A67C1">
            <w:pPr>
              <w:rPr>
                <w:sz w:val="20"/>
                <w:szCs w:val="20"/>
              </w:rPr>
            </w:pPr>
            <w:r w:rsidRPr="00FC535D">
              <w:rPr>
                <w:sz w:val="20"/>
                <w:szCs w:val="20"/>
              </w:rPr>
              <w:t>Week 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C906C4" w:rsidRPr="00432E2E" w:rsidRDefault="00783943" w:rsidP="00D83A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C906C4" w:rsidRPr="00FC535D" w:rsidRDefault="00C906C4" w:rsidP="00E66D9A">
            <w:pPr>
              <w:rPr>
                <w:sz w:val="20"/>
                <w:szCs w:val="20"/>
              </w:rPr>
            </w:pPr>
            <w:r w:rsidRPr="00FC535D">
              <w:rPr>
                <w:sz w:val="20"/>
                <w:szCs w:val="20"/>
              </w:rPr>
              <w:t>Week 2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</w:tr>
      <w:tr w:rsidR="00953174" w:rsidRPr="00040A4C" w:rsidTr="00953174">
        <w:tc>
          <w:tcPr>
            <w:tcW w:w="1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  <w:r w:rsidRPr="00FC535D">
              <w:rPr>
                <w:sz w:val="16"/>
                <w:szCs w:val="16"/>
              </w:rPr>
              <w:t>Month/Day/Year</w:t>
            </w:r>
          </w:p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77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A4195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953174" w:rsidRPr="00C65A33" w:rsidRDefault="00953174" w:rsidP="0036420F">
            <w:pPr>
              <w:jc w:val="left"/>
            </w:pPr>
            <w:r w:rsidRPr="00C65A33">
              <w:t>Monthly/day/year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953174" w:rsidRDefault="00953174" w:rsidP="0036420F">
            <w:pPr>
              <w:rPr>
                <w:sz w:val="14"/>
                <w:szCs w:val="14"/>
              </w:rPr>
            </w:pPr>
          </w:p>
        </w:tc>
        <w:bookmarkStart w:id="0" w:name="_GoBack"/>
        <w:bookmarkEnd w:id="0"/>
      </w:tr>
      <w:tr w:rsidR="00953174" w:rsidRPr="00432E2E" w:rsidTr="00953174">
        <w:trPr>
          <w:trHeight w:val="467"/>
        </w:trPr>
        <w:tc>
          <w:tcPr>
            <w:tcW w:w="1426" w:type="dxa"/>
            <w:tcBorders>
              <w:bottom w:val="single" w:sz="12" w:space="0" w:color="auto"/>
            </w:tcBorders>
            <w:shd w:val="clear" w:color="auto" w:fill="auto"/>
          </w:tcPr>
          <w:p w:rsidR="00953174" w:rsidRPr="00FC535D" w:rsidRDefault="00953174" w:rsidP="00C93E39">
            <w:pPr>
              <w:jc w:val="left"/>
              <w:rPr>
                <w:sz w:val="16"/>
                <w:szCs w:val="16"/>
                <w:highlight w:val="yellow"/>
              </w:rPr>
            </w:pPr>
            <w:r w:rsidRPr="00FC535D">
              <w:rPr>
                <w:sz w:val="16"/>
                <w:szCs w:val="16"/>
                <w:highlight w:val="yellow"/>
              </w:rPr>
              <w:t>Time In Am/Pm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4A67C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953174" w:rsidRPr="00FC535D" w:rsidRDefault="00953174" w:rsidP="00E66D9A">
            <w:pPr>
              <w:jc w:val="left"/>
              <w:rPr>
                <w:sz w:val="16"/>
                <w:szCs w:val="16"/>
                <w:highlight w:val="yellow"/>
              </w:rPr>
            </w:pPr>
            <w:r w:rsidRPr="00FC535D">
              <w:rPr>
                <w:sz w:val="16"/>
                <w:szCs w:val="16"/>
                <w:highlight w:val="yellow"/>
              </w:rPr>
              <w:t>Time In</w:t>
            </w: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rPr>
          <w:trHeight w:val="627"/>
        </w:trPr>
        <w:tc>
          <w:tcPr>
            <w:tcW w:w="1426" w:type="dxa"/>
            <w:tcBorders>
              <w:top w:val="single" w:sz="12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4"/>
                <w:szCs w:val="14"/>
                <w:highlight w:val="yellow"/>
              </w:rPr>
            </w:pPr>
            <w:r w:rsidRPr="00FC535D">
              <w:rPr>
                <w:sz w:val="16"/>
                <w:szCs w:val="16"/>
                <w:highlight w:val="yellow"/>
              </w:rPr>
              <w:t>Time Out</w:t>
            </w:r>
            <w:r w:rsidRPr="00FC535D">
              <w:rPr>
                <w:sz w:val="14"/>
                <w:szCs w:val="14"/>
                <w:highlight w:val="yellow"/>
              </w:rPr>
              <w:t xml:space="preserve"> </w:t>
            </w:r>
            <w:r w:rsidRPr="00FC535D">
              <w:rPr>
                <w:sz w:val="16"/>
                <w:szCs w:val="16"/>
                <w:highlight w:val="yellow"/>
              </w:rPr>
              <w:t>Am/Pm</w:t>
            </w:r>
          </w:p>
        </w:tc>
        <w:tc>
          <w:tcPr>
            <w:tcW w:w="761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77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3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  <w:highlight w:val="yellow"/>
              </w:rPr>
            </w:pPr>
            <w:r w:rsidRPr="00FC535D">
              <w:rPr>
                <w:sz w:val="16"/>
                <w:szCs w:val="16"/>
                <w:highlight w:val="yellow"/>
              </w:rPr>
              <w:t>Time Out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  <w:tcBorders>
              <w:bottom w:val="single" w:sz="12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  <w:r w:rsidRPr="00FC535D">
              <w:rPr>
                <w:sz w:val="16"/>
                <w:szCs w:val="16"/>
              </w:rPr>
              <w:t xml:space="preserve">Total Daily </w:t>
            </w:r>
            <w:proofErr w:type="spellStart"/>
            <w:r w:rsidRPr="00FC535D">
              <w:rPr>
                <w:sz w:val="16"/>
                <w:szCs w:val="16"/>
              </w:rPr>
              <w:t>Hrs</w:t>
            </w:r>
            <w:proofErr w:type="spellEnd"/>
            <w:r w:rsidRPr="00FC535D">
              <w:rPr>
                <w:sz w:val="16"/>
                <w:szCs w:val="16"/>
              </w:rPr>
              <w:t>: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953174" w:rsidRPr="00FC535D" w:rsidRDefault="00953174" w:rsidP="00181D89">
            <w:pPr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953174" w:rsidRPr="00FC535D" w:rsidRDefault="00953174" w:rsidP="00181D89">
            <w:pPr>
              <w:jc w:val="left"/>
              <w:rPr>
                <w:sz w:val="16"/>
                <w:szCs w:val="16"/>
              </w:rPr>
            </w:pPr>
            <w:r w:rsidRPr="00FC535D">
              <w:rPr>
                <w:sz w:val="16"/>
                <w:szCs w:val="16"/>
              </w:rPr>
              <w:t xml:space="preserve">Total Daily </w:t>
            </w:r>
            <w:proofErr w:type="spellStart"/>
            <w:r w:rsidRPr="00FC535D">
              <w:rPr>
                <w:sz w:val="16"/>
                <w:szCs w:val="16"/>
              </w:rPr>
              <w:t>Hrs</w:t>
            </w:r>
            <w:proofErr w:type="spellEnd"/>
            <w:r w:rsidRPr="00FC535D">
              <w:rPr>
                <w:sz w:val="16"/>
                <w:szCs w:val="16"/>
              </w:rPr>
              <w:t>:</w:t>
            </w: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rPr>
          <w:trHeight w:val="350"/>
        </w:trPr>
        <w:tc>
          <w:tcPr>
            <w:tcW w:w="1426" w:type="dxa"/>
            <w:tcBorders>
              <w:top w:val="single" w:sz="12" w:space="0" w:color="auto"/>
            </w:tcBorders>
          </w:tcPr>
          <w:p w:rsidR="00953174" w:rsidRPr="00750A70" w:rsidRDefault="00953174" w:rsidP="00181D89">
            <w:pPr>
              <w:jc w:val="both"/>
              <w:rPr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>Supports</w:t>
            </w:r>
          </w:p>
        </w:tc>
        <w:tc>
          <w:tcPr>
            <w:tcW w:w="761" w:type="dxa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161" w:type="dxa"/>
            <w:gridSpan w:val="5"/>
            <w:tcBorders>
              <w:top w:val="single" w:sz="12" w:space="0" w:color="auto"/>
            </w:tcBorders>
          </w:tcPr>
          <w:p w:rsidR="00953174" w:rsidRPr="00750A70" w:rsidRDefault="00953174" w:rsidP="00181D89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jc w:val="left"/>
              <w:rPr>
                <w:b w:val="0"/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>Supports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123" w:type="dxa"/>
            <w:gridSpan w:val="5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rPr>
                <w:b w:val="0"/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953174" w:rsidRPr="00432E2E" w:rsidRDefault="00953174" w:rsidP="00181D89">
            <w:pPr>
              <w:rPr>
                <w:b w:val="0"/>
                <w:sz w:val="20"/>
                <w:szCs w:val="20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Dressing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Dressing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Grooming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Grooming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Bathing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Bathing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Eating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Eating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Transfers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Transfers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Mobility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Mobility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Positioning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Positioning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Toileting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Toileting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Health-Related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Health-Related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Behavior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Behavior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7168" w:type="dxa"/>
            <w:gridSpan w:val="8"/>
            <w:tcBorders>
              <w:left w:val="nil"/>
              <w:right w:val="nil"/>
            </w:tcBorders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448" w:type="dxa"/>
            <w:gridSpan w:val="8"/>
            <w:tcBorders>
              <w:left w:val="nil"/>
              <w:right w:val="nil"/>
            </w:tcBorders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953174" w:rsidRPr="00432E2E" w:rsidTr="00953174">
        <w:tc>
          <w:tcPr>
            <w:tcW w:w="1426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Other</w:t>
            </w:r>
            <w:r>
              <w:rPr>
                <w:b w:val="0"/>
                <w:sz w:val="16"/>
                <w:szCs w:val="16"/>
              </w:rPr>
              <w:t xml:space="preserve"> outings</w:t>
            </w:r>
          </w:p>
        </w:tc>
        <w:tc>
          <w:tcPr>
            <w:tcW w:w="76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7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3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953174" w:rsidRPr="0091264B" w:rsidRDefault="00953174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Other</w:t>
            </w:r>
            <w:r>
              <w:rPr>
                <w:b w:val="0"/>
                <w:sz w:val="16"/>
                <w:szCs w:val="16"/>
              </w:rPr>
              <w:t xml:space="preserve"> outings</w:t>
            </w: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953174" w:rsidRPr="0091264B" w:rsidRDefault="00953174" w:rsidP="00181D89">
            <w:pPr>
              <w:rPr>
                <w:b w:val="0"/>
                <w:sz w:val="16"/>
                <w:szCs w:val="16"/>
              </w:rPr>
            </w:pPr>
          </w:p>
        </w:tc>
      </w:tr>
    </w:tbl>
    <w:p w:rsidR="002B317C" w:rsidRDefault="00547A1D" w:rsidP="00547A1D">
      <w:pPr>
        <w:jc w:val="left"/>
        <w:rPr>
          <w:b w:val="0"/>
          <w:sz w:val="16"/>
          <w:szCs w:val="16"/>
        </w:rPr>
      </w:pPr>
      <w:r w:rsidRPr="00547A1D">
        <w:rPr>
          <w:sz w:val="16"/>
          <w:szCs w:val="16"/>
          <w:u w:val="single"/>
        </w:rPr>
        <w:t>Acknowledgement and Required Signatures:</w:t>
      </w:r>
      <w:r w:rsidRPr="00547A1D">
        <w:rPr>
          <w:sz w:val="16"/>
          <w:szCs w:val="16"/>
        </w:rPr>
        <w:t xml:space="preserve"> </w:t>
      </w:r>
      <w:r w:rsidR="00662E61">
        <w:rPr>
          <w:b w:val="0"/>
          <w:sz w:val="16"/>
          <w:szCs w:val="16"/>
        </w:rPr>
        <w:t>After the</w:t>
      </w:r>
      <w:r w:rsidR="00D83A5A">
        <w:rPr>
          <w:b w:val="0"/>
          <w:sz w:val="16"/>
          <w:szCs w:val="16"/>
        </w:rPr>
        <w:t xml:space="preserve"> Caregiver</w:t>
      </w:r>
      <w:r w:rsidRPr="00547A1D">
        <w:rPr>
          <w:b w:val="0"/>
          <w:sz w:val="16"/>
          <w:szCs w:val="16"/>
        </w:rPr>
        <w:t xml:space="preserve"> documented his/her time and activity, the recipient must draw a line through any dates and times he/she did not receive services from </w:t>
      </w:r>
      <w:r w:rsidR="00D83A5A">
        <w:rPr>
          <w:b w:val="0"/>
          <w:sz w:val="16"/>
          <w:szCs w:val="16"/>
        </w:rPr>
        <w:t xml:space="preserve">and </w:t>
      </w:r>
      <w:r w:rsidRPr="00547A1D">
        <w:rPr>
          <w:b w:val="0"/>
          <w:sz w:val="16"/>
          <w:szCs w:val="16"/>
        </w:rPr>
        <w:t xml:space="preserve">the </w:t>
      </w:r>
      <w:r w:rsidR="00E66D9A">
        <w:rPr>
          <w:b w:val="0"/>
          <w:sz w:val="16"/>
          <w:szCs w:val="16"/>
        </w:rPr>
        <w:t>Review the completed time</w:t>
      </w:r>
      <w:r w:rsidRPr="00547A1D">
        <w:rPr>
          <w:b w:val="0"/>
          <w:sz w:val="16"/>
          <w:szCs w:val="16"/>
        </w:rPr>
        <w:t xml:space="preserve">sheet for accuracy before signing.  It is a federal crime to provide false information on </w:t>
      </w:r>
      <w:r w:rsidR="0012643C">
        <w:rPr>
          <w:b w:val="0"/>
          <w:sz w:val="16"/>
          <w:szCs w:val="16"/>
        </w:rPr>
        <w:t xml:space="preserve">Caregivers </w:t>
      </w:r>
      <w:r w:rsidR="0012643C" w:rsidRPr="00547A1D">
        <w:rPr>
          <w:b w:val="0"/>
          <w:sz w:val="16"/>
          <w:szCs w:val="16"/>
        </w:rPr>
        <w:t>billings</w:t>
      </w:r>
      <w:r w:rsidRPr="00547A1D">
        <w:rPr>
          <w:b w:val="0"/>
          <w:sz w:val="16"/>
          <w:szCs w:val="16"/>
        </w:rPr>
        <w:t xml:space="preserve"> for Medical Assistance payment. Your signature verifies the time and services entered above are accurate and that the services were performed as specified in the</w:t>
      </w:r>
      <w:r w:rsidR="00D83A5A">
        <w:rPr>
          <w:b w:val="0"/>
          <w:sz w:val="16"/>
          <w:szCs w:val="16"/>
        </w:rPr>
        <w:t xml:space="preserve"> </w:t>
      </w:r>
      <w:r w:rsidR="0012643C">
        <w:rPr>
          <w:b w:val="0"/>
          <w:sz w:val="16"/>
          <w:szCs w:val="16"/>
        </w:rPr>
        <w:t xml:space="preserve">Caregiver </w:t>
      </w:r>
      <w:r w:rsidR="0012643C" w:rsidRPr="00547A1D">
        <w:rPr>
          <w:b w:val="0"/>
          <w:sz w:val="16"/>
          <w:szCs w:val="16"/>
        </w:rPr>
        <w:t>care</w:t>
      </w:r>
      <w:r w:rsidRPr="00547A1D">
        <w:rPr>
          <w:b w:val="0"/>
          <w:sz w:val="16"/>
          <w:szCs w:val="16"/>
        </w:rPr>
        <w:t xml:space="preserve"> plan.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FC4FFB" w:rsidRPr="00E66D9A" w:rsidTr="00E66D9A">
        <w:tc>
          <w:tcPr>
            <w:tcW w:w="14616" w:type="dxa"/>
          </w:tcPr>
          <w:p w:rsidR="00FC4FFB" w:rsidRPr="00E66D9A" w:rsidRDefault="00FC4FFB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sz w:val="16"/>
                <w:szCs w:val="16"/>
                <w:u w:val="single"/>
              </w:rPr>
              <w:t>Note:</w:t>
            </w:r>
            <w:r w:rsidRPr="00E66D9A">
              <w:rPr>
                <w:b w:val="0"/>
                <w:sz w:val="16"/>
                <w:szCs w:val="16"/>
              </w:rPr>
              <w:t xml:space="preserve"> All times (Dates/Times) of client stay in Hospital, Care Facility, or Incarceration are </w:t>
            </w:r>
            <w:r w:rsidRPr="00E66D9A">
              <w:rPr>
                <w:sz w:val="16"/>
                <w:szCs w:val="16"/>
                <w:u w:val="single"/>
              </w:rPr>
              <w:t>NOT</w:t>
            </w:r>
            <w:r w:rsidR="00662E61">
              <w:rPr>
                <w:b w:val="0"/>
                <w:sz w:val="16"/>
                <w:szCs w:val="16"/>
              </w:rPr>
              <w:t xml:space="preserve"> counted </w:t>
            </w:r>
            <w:r w:rsidR="0012643C">
              <w:rPr>
                <w:b w:val="0"/>
                <w:sz w:val="16"/>
                <w:szCs w:val="16"/>
              </w:rPr>
              <w:t>as caregiver</w:t>
            </w:r>
            <w:r w:rsidR="00783943">
              <w:rPr>
                <w:b w:val="0"/>
                <w:sz w:val="16"/>
                <w:szCs w:val="16"/>
              </w:rPr>
              <w:t xml:space="preserve"> </w:t>
            </w:r>
            <w:r w:rsidRPr="00E66D9A">
              <w:rPr>
                <w:b w:val="0"/>
                <w:sz w:val="16"/>
                <w:szCs w:val="16"/>
              </w:rPr>
              <w:t xml:space="preserve">service hours, and therefore are </w:t>
            </w:r>
            <w:r w:rsidRPr="00E66D9A">
              <w:rPr>
                <w:sz w:val="16"/>
                <w:szCs w:val="16"/>
                <w:u w:val="single"/>
              </w:rPr>
              <w:t>NOT</w:t>
            </w:r>
            <w:r w:rsidRPr="00E66D9A">
              <w:rPr>
                <w:b w:val="0"/>
                <w:sz w:val="16"/>
                <w:szCs w:val="16"/>
              </w:rPr>
              <w:t xml:space="preserve"> billable.</w:t>
            </w:r>
          </w:p>
        </w:tc>
      </w:tr>
    </w:tbl>
    <w:p w:rsidR="00FC4FFB" w:rsidRPr="00547A1D" w:rsidRDefault="00FC4FFB" w:rsidP="00547A1D">
      <w:pPr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2576"/>
        <w:gridCol w:w="6747"/>
      </w:tblGrid>
      <w:tr w:rsidR="00852649" w:rsidRPr="00E66D9A" w:rsidTr="00D303B7">
        <w:trPr>
          <w:trHeight w:val="314"/>
        </w:trPr>
        <w:tc>
          <w:tcPr>
            <w:tcW w:w="5142" w:type="dxa"/>
          </w:tcPr>
          <w:p w:rsidR="00852649" w:rsidRPr="007B7B20" w:rsidRDefault="00662E61" w:rsidP="00D303B7">
            <w:pPr>
              <w:jc w:val="left"/>
              <w:rPr>
                <w:sz w:val="24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Print </w:t>
            </w:r>
            <w:r w:rsidR="00852649" w:rsidRPr="00E66D9A">
              <w:rPr>
                <w:b w:val="0"/>
                <w:sz w:val="16"/>
                <w:szCs w:val="16"/>
              </w:rPr>
              <w:t>Name</w:t>
            </w:r>
            <w:r w:rsidR="00593457">
              <w:rPr>
                <w:b w:val="0"/>
                <w:sz w:val="16"/>
                <w:szCs w:val="16"/>
              </w:rPr>
              <w:t>:</w:t>
            </w:r>
            <w:r w:rsidR="007103E9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</w:tcPr>
          <w:p w:rsidR="00852649" w:rsidRPr="00E66D9A" w:rsidRDefault="005447D8" w:rsidP="0063542D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 xml:space="preserve">Provider </w:t>
            </w:r>
          </w:p>
        </w:tc>
        <w:tc>
          <w:tcPr>
            <w:tcW w:w="6850" w:type="dxa"/>
            <w:vMerge w:val="restart"/>
            <w:tcBorders>
              <w:top w:val="nil"/>
              <w:right w:val="nil"/>
            </w:tcBorders>
          </w:tcPr>
          <w:p w:rsidR="00852649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 xml:space="preserve">Please use standard 12 </w:t>
            </w:r>
            <w:proofErr w:type="spellStart"/>
            <w:r w:rsidRPr="00E66D9A">
              <w:rPr>
                <w:sz w:val="16"/>
                <w:szCs w:val="16"/>
              </w:rPr>
              <w:t>hr</w:t>
            </w:r>
            <w:proofErr w:type="spellEnd"/>
            <w:r w:rsidRPr="00E66D9A">
              <w:rPr>
                <w:sz w:val="16"/>
                <w:szCs w:val="16"/>
              </w:rPr>
              <w:t xml:space="preserve"> time and indicate AM </w:t>
            </w:r>
            <w:r w:rsidR="00477E0F" w:rsidRPr="00E66D9A">
              <w:rPr>
                <w:sz w:val="16"/>
                <w:szCs w:val="16"/>
              </w:rPr>
              <w:t>and</w:t>
            </w:r>
            <w:r w:rsidRPr="00E66D9A">
              <w:rPr>
                <w:sz w:val="16"/>
                <w:szCs w:val="16"/>
              </w:rPr>
              <w:t xml:space="preserve"> PM.</w:t>
            </w:r>
          </w:p>
          <w:p w:rsidR="00852649" w:rsidRPr="00E66D9A" w:rsidRDefault="00852649" w:rsidP="00A85643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852649" w:rsidRPr="00E66D9A" w:rsidTr="008305C5">
        <w:trPr>
          <w:trHeight w:val="449"/>
        </w:trPr>
        <w:tc>
          <w:tcPr>
            <w:tcW w:w="5142" w:type="dxa"/>
          </w:tcPr>
          <w:p w:rsidR="00852649" w:rsidRPr="00E66D9A" w:rsidRDefault="00852649" w:rsidP="00662E61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Signature:</w:t>
            </w:r>
          </w:p>
        </w:tc>
        <w:tc>
          <w:tcPr>
            <w:tcW w:w="2607" w:type="dxa"/>
          </w:tcPr>
          <w:p w:rsidR="00852649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Date:</w:t>
            </w:r>
          </w:p>
        </w:tc>
        <w:tc>
          <w:tcPr>
            <w:tcW w:w="6850" w:type="dxa"/>
            <w:vMerge/>
            <w:tcBorders>
              <w:bottom w:val="single" w:sz="4" w:space="0" w:color="auto"/>
              <w:right w:val="nil"/>
            </w:tcBorders>
          </w:tcPr>
          <w:p w:rsidR="00852649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FC4FFB" w:rsidRPr="00E66D9A" w:rsidTr="003E0127">
        <w:trPr>
          <w:trHeight w:val="412"/>
        </w:trPr>
        <w:tc>
          <w:tcPr>
            <w:tcW w:w="5142" w:type="dxa"/>
          </w:tcPr>
          <w:p w:rsidR="00FC4FFB" w:rsidRPr="00E66D9A" w:rsidRDefault="00FC4FFB" w:rsidP="00D303B7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Print Client Name</w:t>
            </w:r>
          </w:p>
        </w:tc>
        <w:tc>
          <w:tcPr>
            <w:tcW w:w="2607" w:type="dxa"/>
          </w:tcPr>
          <w:p w:rsidR="00FC4FFB" w:rsidRPr="005447D8" w:rsidRDefault="005447D8" w:rsidP="00D303B7">
            <w:pPr>
              <w:jc w:val="left"/>
              <w:rPr>
                <w:b w:val="0"/>
                <w:sz w:val="14"/>
                <w:szCs w:val="14"/>
              </w:rPr>
            </w:pPr>
            <w:r w:rsidRPr="005447D8">
              <w:rPr>
                <w:b w:val="0"/>
                <w:sz w:val="14"/>
                <w:szCs w:val="14"/>
              </w:rPr>
              <w:t>MA # or DOB</w:t>
            </w:r>
            <w:r w:rsidR="00862F5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850" w:type="dxa"/>
            <w:tcBorders>
              <w:bottom w:val="nil"/>
            </w:tcBorders>
          </w:tcPr>
          <w:p w:rsidR="00FC4FFB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OFFICE USE ONLY</w:t>
            </w:r>
          </w:p>
        </w:tc>
      </w:tr>
      <w:tr w:rsidR="00FC4FFB" w:rsidRPr="00E66D9A" w:rsidTr="003E0127">
        <w:trPr>
          <w:trHeight w:val="436"/>
        </w:trPr>
        <w:tc>
          <w:tcPr>
            <w:tcW w:w="5142" w:type="dxa"/>
          </w:tcPr>
          <w:p w:rsidR="00FC4FFB" w:rsidRPr="00E66D9A" w:rsidRDefault="00FC4FFB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Client or Re</w:t>
            </w:r>
            <w:r w:rsidR="00852649" w:rsidRPr="00E66D9A">
              <w:rPr>
                <w:b w:val="0"/>
                <w:sz w:val="16"/>
                <w:szCs w:val="16"/>
              </w:rPr>
              <w:t>sponsible Party Signature:</w:t>
            </w:r>
          </w:p>
        </w:tc>
        <w:tc>
          <w:tcPr>
            <w:tcW w:w="2607" w:type="dxa"/>
          </w:tcPr>
          <w:p w:rsidR="00FC4FFB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Date:</w:t>
            </w:r>
          </w:p>
        </w:tc>
        <w:tc>
          <w:tcPr>
            <w:tcW w:w="6850" w:type="dxa"/>
            <w:tcBorders>
              <w:top w:val="nil"/>
            </w:tcBorders>
          </w:tcPr>
          <w:p w:rsidR="00FC4FFB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Two Week Total:</w:t>
            </w:r>
          </w:p>
        </w:tc>
      </w:tr>
    </w:tbl>
    <w:p w:rsidR="00547A1D" w:rsidRPr="00547A1D" w:rsidRDefault="00662E61" w:rsidP="00547A1D">
      <w:pPr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br/>
      </w:r>
      <w:r w:rsidR="00D83A5A">
        <w:rPr>
          <w:b w:val="0"/>
          <w:sz w:val="16"/>
          <w:szCs w:val="16"/>
        </w:rPr>
        <w:t xml:space="preserve">Caregiver </w:t>
      </w:r>
      <w:r w:rsidR="00477E0F">
        <w:rPr>
          <w:b w:val="0"/>
          <w:sz w:val="16"/>
          <w:szCs w:val="16"/>
        </w:rPr>
        <w:t>Phone number: ______________________________.  Is</w:t>
      </w:r>
      <w:r>
        <w:rPr>
          <w:b w:val="0"/>
          <w:sz w:val="16"/>
          <w:szCs w:val="16"/>
        </w:rPr>
        <w:t xml:space="preserve"> there change of address of </w:t>
      </w:r>
      <w:r w:rsidR="00D83A5A">
        <w:rPr>
          <w:b w:val="0"/>
          <w:sz w:val="16"/>
          <w:szCs w:val="16"/>
        </w:rPr>
        <w:t>Caregiver</w:t>
      </w:r>
      <w:r w:rsidR="003A27FA">
        <w:rPr>
          <w:b w:val="0"/>
          <w:sz w:val="16"/>
          <w:szCs w:val="16"/>
        </w:rPr>
        <w:t xml:space="preserve"> </w:t>
      </w:r>
      <w:r w:rsidR="00477E0F">
        <w:rPr>
          <w:b w:val="0"/>
          <w:sz w:val="16"/>
          <w:szCs w:val="16"/>
        </w:rPr>
        <w:t xml:space="preserve">or Client address? _______ .  If </w:t>
      </w:r>
      <w:r w:rsidR="00A65D40">
        <w:rPr>
          <w:b w:val="0"/>
          <w:sz w:val="16"/>
          <w:szCs w:val="16"/>
        </w:rPr>
        <w:t>yes</w:t>
      </w:r>
      <w:r w:rsidR="00477E0F">
        <w:rPr>
          <w:b w:val="0"/>
          <w:sz w:val="16"/>
          <w:szCs w:val="16"/>
        </w:rPr>
        <w:t>, please update address below.</w:t>
      </w:r>
    </w:p>
    <w:sectPr w:rsidR="00547A1D" w:rsidRPr="00547A1D" w:rsidSect="00547A1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0"/>
    <w:rsid w:val="000027C6"/>
    <w:rsid w:val="00017630"/>
    <w:rsid w:val="00040A4C"/>
    <w:rsid w:val="00040DC4"/>
    <w:rsid w:val="000815B4"/>
    <w:rsid w:val="00086E38"/>
    <w:rsid w:val="00095179"/>
    <w:rsid w:val="000E3AC0"/>
    <w:rsid w:val="001004E3"/>
    <w:rsid w:val="0012643C"/>
    <w:rsid w:val="00140E19"/>
    <w:rsid w:val="00181D89"/>
    <w:rsid w:val="001D60BC"/>
    <w:rsid w:val="00240151"/>
    <w:rsid w:val="0027432F"/>
    <w:rsid w:val="00275C05"/>
    <w:rsid w:val="00282FEB"/>
    <w:rsid w:val="00284AB5"/>
    <w:rsid w:val="002B2918"/>
    <w:rsid w:val="002B317C"/>
    <w:rsid w:val="002B3203"/>
    <w:rsid w:val="002C55DB"/>
    <w:rsid w:val="00313FBE"/>
    <w:rsid w:val="00320CEB"/>
    <w:rsid w:val="00367FE7"/>
    <w:rsid w:val="0039515D"/>
    <w:rsid w:val="003974F3"/>
    <w:rsid w:val="003A27FA"/>
    <w:rsid w:val="003B4CE2"/>
    <w:rsid w:val="003C760D"/>
    <w:rsid w:val="003D31E2"/>
    <w:rsid w:val="003D49D8"/>
    <w:rsid w:val="003E0127"/>
    <w:rsid w:val="003F1B04"/>
    <w:rsid w:val="004204CA"/>
    <w:rsid w:val="004210CB"/>
    <w:rsid w:val="004242F6"/>
    <w:rsid w:val="00432E2E"/>
    <w:rsid w:val="0044219D"/>
    <w:rsid w:val="004730E4"/>
    <w:rsid w:val="00477E0F"/>
    <w:rsid w:val="004951C8"/>
    <w:rsid w:val="004A67C1"/>
    <w:rsid w:val="004E206A"/>
    <w:rsid w:val="004F1985"/>
    <w:rsid w:val="00523EF7"/>
    <w:rsid w:val="00525ADC"/>
    <w:rsid w:val="005447D8"/>
    <w:rsid w:val="00547A1D"/>
    <w:rsid w:val="005516F1"/>
    <w:rsid w:val="00556E34"/>
    <w:rsid w:val="00593457"/>
    <w:rsid w:val="005A6459"/>
    <w:rsid w:val="005B44C8"/>
    <w:rsid w:val="00606B52"/>
    <w:rsid w:val="0063542D"/>
    <w:rsid w:val="00662E61"/>
    <w:rsid w:val="00665127"/>
    <w:rsid w:val="006D0F70"/>
    <w:rsid w:val="006D23CC"/>
    <w:rsid w:val="007103E9"/>
    <w:rsid w:val="007160C1"/>
    <w:rsid w:val="0073077F"/>
    <w:rsid w:val="00750A70"/>
    <w:rsid w:val="007602C2"/>
    <w:rsid w:val="0076717B"/>
    <w:rsid w:val="00770DA0"/>
    <w:rsid w:val="0078315F"/>
    <w:rsid w:val="00783943"/>
    <w:rsid w:val="007B7B20"/>
    <w:rsid w:val="007C53F8"/>
    <w:rsid w:val="007F66B9"/>
    <w:rsid w:val="0082100C"/>
    <w:rsid w:val="008305C5"/>
    <w:rsid w:val="008428B3"/>
    <w:rsid w:val="00852649"/>
    <w:rsid w:val="00862F54"/>
    <w:rsid w:val="008A2A0D"/>
    <w:rsid w:val="008F27FF"/>
    <w:rsid w:val="0091264B"/>
    <w:rsid w:val="00934817"/>
    <w:rsid w:val="009358E2"/>
    <w:rsid w:val="00953174"/>
    <w:rsid w:val="009C338A"/>
    <w:rsid w:val="009F5A40"/>
    <w:rsid w:val="00A41950"/>
    <w:rsid w:val="00A65D40"/>
    <w:rsid w:val="00A82B21"/>
    <w:rsid w:val="00A8535C"/>
    <w:rsid w:val="00A85643"/>
    <w:rsid w:val="00AF1BB9"/>
    <w:rsid w:val="00AF2671"/>
    <w:rsid w:val="00AF3339"/>
    <w:rsid w:val="00B3313C"/>
    <w:rsid w:val="00B54D7E"/>
    <w:rsid w:val="00B8087D"/>
    <w:rsid w:val="00B910E0"/>
    <w:rsid w:val="00B94931"/>
    <w:rsid w:val="00BA2D58"/>
    <w:rsid w:val="00BB1439"/>
    <w:rsid w:val="00BC4615"/>
    <w:rsid w:val="00BC6167"/>
    <w:rsid w:val="00C42C17"/>
    <w:rsid w:val="00C55CE4"/>
    <w:rsid w:val="00C66C9A"/>
    <w:rsid w:val="00C75A1B"/>
    <w:rsid w:val="00C813AA"/>
    <w:rsid w:val="00C834F7"/>
    <w:rsid w:val="00C906C4"/>
    <w:rsid w:val="00C90DD0"/>
    <w:rsid w:val="00C93E39"/>
    <w:rsid w:val="00C9681A"/>
    <w:rsid w:val="00D060C9"/>
    <w:rsid w:val="00D303B7"/>
    <w:rsid w:val="00D35766"/>
    <w:rsid w:val="00D538B4"/>
    <w:rsid w:val="00D83A5A"/>
    <w:rsid w:val="00DE39E1"/>
    <w:rsid w:val="00E20BE4"/>
    <w:rsid w:val="00E26D24"/>
    <w:rsid w:val="00E27257"/>
    <w:rsid w:val="00E306A4"/>
    <w:rsid w:val="00E404B7"/>
    <w:rsid w:val="00E41BE3"/>
    <w:rsid w:val="00E4523A"/>
    <w:rsid w:val="00E535F0"/>
    <w:rsid w:val="00E66D9A"/>
    <w:rsid w:val="00E70D2F"/>
    <w:rsid w:val="00EA04D2"/>
    <w:rsid w:val="00EC1FD4"/>
    <w:rsid w:val="00EE0D6C"/>
    <w:rsid w:val="00F108CA"/>
    <w:rsid w:val="00F33A82"/>
    <w:rsid w:val="00F50CD7"/>
    <w:rsid w:val="00F558BB"/>
    <w:rsid w:val="00F8441E"/>
    <w:rsid w:val="00FC4FFB"/>
    <w:rsid w:val="00FC535D"/>
    <w:rsid w:val="00FC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E31B"/>
  <w15:docId w15:val="{ACFFE19C-5734-476D-9D09-9014D1C0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C1"/>
    <w:pPr>
      <w:autoSpaceDE w:val="0"/>
      <w:autoSpaceDN w:val="0"/>
      <w:adjustRightInd w:val="0"/>
      <w:spacing w:before="40" w:after="40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7C1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7C1"/>
    <w:rPr>
      <w:rFonts w:ascii="Tahoma" w:eastAsia="Times New Roman" w:hAnsi="Tahoma" w:cs="Tahoma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4A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minal%20_G\Desktop\Sahal%20Home%20Care\Docs\personal%20support%20time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support timesheet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1</cp:revision>
  <cp:lastPrinted>2018-05-10T19:28:00Z</cp:lastPrinted>
  <dcterms:created xsi:type="dcterms:W3CDTF">2019-02-12T07:04:00Z</dcterms:created>
  <dcterms:modified xsi:type="dcterms:W3CDTF">2019-02-12T07:06:00Z</dcterms:modified>
</cp:coreProperties>
</file>